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66F3" w14:textId="450D10D9" w:rsidR="008B2923" w:rsidRDefault="00383897" w:rsidP="006E6B24">
      <w:pPr>
        <w:pStyle w:val="NormalWeb"/>
        <w:spacing w:before="0" w:beforeAutospacing="0" w:after="0" w:afterAutospacing="0" w:line="276" w:lineRule="auto"/>
        <w:jc w:val="center"/>
        <w:rPr>
          <w:rFonts w:ascii="Arial" w:eastAsia="Calibri" w:hAnsi="Arial"/>
          <w:b/>
          <w:bCs/>
          <w:color w:val="000000"/>
          <w:kern w:val="24"/>
          <w:sz w:val="88"/>
          <w:szCs w:val="88"/>
          <w:lang w:val="en-US"/>
        </w:rPr>
      </w:pPr>
      <w:r>
        <w:rPr>
          <w:rFonts w:ascii="Arial" w:eastAsia="Calibri" w:hAnsi="Arial"/>
          <w:b/>
          <w:bCs/>
          <w:color w:val="000000"/>
          <w:kern w:val="24"/>
          <w:sz w:val="88"/>
          <w:szCs w:val="88"/>
          <w:lang w:val="en-US"/>
        </w:rPr>
        <w:t>Get ready</w:t>
      </w:r>
    </w:p>
    <w:p w14:paraId="02AB5F9B" w14:textId="1EA9F73B" w:rsidR="006E6B24" w:rsidRDefault="006E6B24" w:rsidP="006E6B24">
      <w:pPr>
        <w:pStyle w:val="NormalWeb"/>
        <w:spacing w:before="0" w:beforeAutospacing="0" w:after="0" w:afterAutospacing="0" w:line="276" w:lineRule="auto"/>
        <w:jc w:val="center"/>
        <w:rPr>
          <w:rFonts w:ascii="Arial" w:eastAsia="Calibri" w:hAnsi="Arial"/>
          <w:b/>
          <w:bCs/>
          <w:color w:val="000000"/>
          <w:kern w:val="24"/>
          <w:sz w:val="88"/>
          <w:szCs w:val="88"/>
          <w:lang w:val="en-US"/>
        </w:rPr>
      </w:pPr>
      <w:r>
        <w:rPr>
          <w:rFonts w:ascii="Arial" w:eastAsia="Calibri" w:hAnsi="Arial"/>
          <w:b/>
          <w:bCs/>
          <w:color w:val="000000"/>
          <w:kern w:val="24"/>
          <w:sz w:val="88"/>
          <w:szCs w:val="88"/>
          <w:lang w:val="en-US"/>
        </w:rPr>
        <w:t>for A Level Physics</w:t>
      </w:r>
    </w:p>
    <w:p w14:paraId="037F70DD" w14:textId="12BBA865" w:rsidR="006E6B24" w:rsidRDefault="006E6B24" w:rsidP="006E6B24">
      <w:pPr>
        <w:pStyle w:val="NormalWeb"/>
        <w:spacing w:before="0" w:beforeAutospacing="0" w:after="0" w:afterAutospacing="0" w:line="276" w:lineRule="auto"/>
        <w:jc w:val="center"/>
        <w:rPr>
          <w:rFonts w:ascii="Arial" w:eastAsia="Calibri" w:hAnsi="Arial"/>
          <w:b/>
          <w:bCs/>
          <w:color w:val="000000"/>
          <w:kern w:val="24"/>
          <w:sz w:val="88"/>
          <w:szCs w:val="88"/>
          <w:lang w:val="en-US"/>
        </w:rPr>
      </w:pPr>
      <w:r>
        <w:rPr>
          <w:rFonts w:ascii="Arial" w:eastAsia="Calibri" w:hAnsi="Arial"/>
          <w:b/>
          <w:bCs/>
          <w:color w:val="000000"/>
          <w:kern w:val="24"/>
          <w:sz w:val="88"/>
          <w:szCs w:val="88"/>
          <w:lang w:val="en-US"/>
        </w:rPr>
        <w:t>Chellaston Academy Summer 20</w:t>
      </w:r>
      <w:r w:rsidR="009E4668">
        <w:rPr>
          <w:rFonts w:ascii="Arial" w:eastAsia="Calibri" w:hAnsi="Arial"/>
          <w:b/>
          <w:bCs/>
          <w:color w:val="000000"/>
          <w:kern w:val="24"/>
          <w:sz w:val="88"/>
          <w:szCs w:val="88"/>
          <w:lang w:val="en-US"/>
        </w:rPr>
        <w:t>2</w:t>
      </w:r>
      <w:r w:rsidR="00072F7F">
        <w:rPr>
          <w:rFonts w:ascii="Arial" w:eastAsia="Calibri" w:hAnsi="Arial"/>
          <w:b/>
          <w:bCs/>
          <w:color w:val="000000"/>
          <w:kern w:val="24"/>
          <w:sz w:val="88"/>
          <w:szCs w:val="88"/>
          <w:lang w:val="en-US"/>
        </w:rPr>
        <w:t>5</w:t>
      </w:r>
    </w:p>
    <w:p w14:paraId="4B198090" w14:textId="77777777" w:rsidR="006E6B24" w:rsidRDefault="001F0B24" w:rsidP="006E6B24">
      <w:pPr>
        <w:pStyle w:val="NormalWeb"/>
        <w:spacing w:before="0" w:beforeAutospacing="0" w:after="0" w:afterAutospacing="0" w:line="276" w:lineRule="auto"/>
        <w:jc w:val="center"/>
        <w:rPr>
          <w:rFonts w:ascii="Arial" w:eastAsia="Calibri" w:hAnsi="Arial"/>
          <w:b/>
          <w:bCs/>
          <w:color w:val="000000"/>
          <w:kern w:val="24"/>
          <w:sz w:val="52"/>
          <w:szCs w:val="52"/>
          <w:lang w:val="en-US"/>
        </w:rPr>
      </w:pPr>
      <w:r>
        <w:rPr>
          <w:rFonts w:ascii="Arial" w:eastAsia="Calibri" w:hAnsi="Arial"/>
          <w:b/>
          <w:bCs/>
          <w:color w:val="000000"/>
          <w:kern w:val="24"/>
          <w:sz w:val="52"/>
          <w:szCs w:val="52"/>
          <w:lang w:val="en-US"/>
        </w:rPr>
        <w:t>Name ____________________</w:t>
      </w:r>
    </w:p>
    <w:p w14:paraId="2C660093" w14:textId="77777777" w:rsidR="001F0B24" w:rsidRPr="001F0B24" w:rsidRDefault="001F0B24" w:rsidP="006E6B24">
      <w:pPr>
        <w:pStyle w:val="NormalWeb"/>
        <w:spacing w:before="0" w:beforeAutospacing="0" w:after="0" w:afterAutospacing="0" w:line="276" w:lineRule="auto"/>
        <w:jc w:val="center"/>
        <w:rPr>
          <w:rFonts w:ascii="Arial" w:eastAsia="Calibri" w:hAnsi="Arial"/>
          <w:b/>
          <w:bCs/>
          <w:color w:val="000000"/>
          <w:kern w:val="24"/>
          <w:sz w:val="52"/>
          <w:szCs w:val="52"/>
          <w:lang w:val="en-US"/>
        </w:rPr>
      </w:pPr>
    </w:p>
    <w:p w14:paraId="6030E403" w14:textId="77777777" w:rsidR="006E6B24" w:rsidRDefault="006E6B24" w:rsidP="006E6B24">
      <w:pPr>
        <w:pStyle w:val="NormalWeb"/>
        <w:spacing w:before="0" w:beforeAutospacing="0" w:after="0" w:afterAutospacing="0"/>
        <w:jc w:val="center"/>
      </w:pPr>
      <w:r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  <w:t xml:space="preserve">Get ready for A-level! </w:t>
      </w:r>
    </w:p>
    <w:p w14:paraId="742128D6" w14:textId="77777777" w:rsidR="00235E67" w:rsidRDefault="00235E67" w:rsidP="009E4668">
      <w:pPr>
        <w:pStyle w:val="NormalWeb"/>
        <w:spacing w:before="0" w:beforeAutospacing="0" w:after="0" w:afterAutospacing="0" w:line="276" w:lineRule="auto"/>
        <w:jc w:val="center"/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</w:pPr>
    </w:p>
    <w:p w14:paraId="2CCEBD6B" w14:textId="77777777" w:rsidR="00235E67" w:rsidRDefault="00235E67" w:rsidP="009E4668">
      <w:pPr>
        <w:pStyle w:val="NormalWeb"/>
        <w:spacing w:before="0" w:beforeAutospacing="0" w:after="0" w:afterAutospacing="0" w:line="276" w:lineRule="auto"/>
        <w:jc w:val="center"/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</w:pPr>
    </w:p>
    <w:p w14:paraId="5DFFCE62" w14:textId="77397EA3" w:rsidR="00E7640B" w:rsidRDefault="006E6B24" w:rsidP="009E4668">
      <w:pPr>
        <w:pStyle w:val="NormalWeb"/>
        <w:spacing w:before="0" w:beforeAutospacing="0" w:after="0" w:afterAutospacing="0" w:line="276" w:lineRule="auto"/>
        <w:jc w:val="center"/>
        <w:rPr>
          <w:bCs/>
          <w:color w:val="000000" w:themeColor="text1"/>
          <w:sz w:val="56"/>
          <w:szCs w:val="28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  <w:t xml:space="preserve"> </w:t>
      </w:r>
      <w:r w:rsidR="00235E67"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  <w:t xml:space="preserve">           G</w:t>
      </w:r>
      <w:r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  <w:t>uide to help you get ready for A-level Physics</w:t>
      </w:r>
      <w:r w:rsidR="009E4668"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  <w:t xml:space="preserve"> at Chellaston Academy</w:t>
      </w:r>
      <w:r w:rsidR="00652EE3" w:rsidRPr="00652EE3">
        <w:rPr>
          <w:bCs/>
          <w:noProof/>
          <w:color w:val="000000" w:themeColor="text1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7F44A96" wp14:editId="727DF9AD">
                <wp:simplePos x="0" y="0"/>
                <wp:positionH relativeFrom="margin">
                  <wp:posOffset>-172203</wp:posOffset>
                </wp:positionH>
                <wp:positionV relativeFrom="paragraph">
                  <wp:posOffset>162</wp:posOffset>
                </wp:positionV>
                <wp:extent cx="6244454" cy="15696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454" cy="1569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183107" w14:textId="77777777" w:rsidR="00F86B3B" w:rsidRDefault="00F86B3B" w:rsidP="0065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943634" w:themeColor="accent2" w:themeShade="BF"/>
                                <w:kern w:val="24"/>
                                <w:sz w:val="96"/>
                                <w:szCs w:val="96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/w:rPr>
                              <w:t>So you are considering A Level Physics?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perspectiveLef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44A96" id="Rectangle 5" o:spid="_x0000_s1026" style="position:absolute;left:0;text-align:left;margin-left:-13.55pt;margin-top:0;width:491.7pt;height:123.6pt;z-index:-251638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" filled="f" stroked="f">
                <v:textbox style="mso-fit-shape-to-text:t">
                  <w:txbxContent>
                    <w:p w14:paraId="09183107" w14:textId="77777777" w:rsidR="00F86B3B" w:rsidRDefault="00F86B3B" w:rsidP="00652E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943634" w:themeColor="accent2" w:themeShade="BF"/>
                          <w:kern w:val="24"/>
                          <w:sz w:val="96"/>
                          <w:szCs w:val="96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</w:rPr>
                        <w:t>So you are considering A Level Physics?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99D77B8" w14:textId="77777777" w:rsidR="00E7640B" w:rsidRDefault="00E7640B" w:rsidP="00E7640B">
      <w:pPr>
        <w:keepNext/>
        <w:jc w:val="center"/>
      </w:pPr>
    </w:p>
    <w:p w14:paraId="3D47EE2C" w14:textId="77777777" w:rsidR="00E7640B" w:rsidRDefault="00E7640B" w:rsidP="00E7640B"/>
    <w:p w14:paraId="1D664482" w14:textId="77777777" w:rsidR="006E6B24" w:rsidRDefault="006E6B24" w:rsidP="00E7640B">
      <w:pPr>
        <w:rPr>
          <w:sz w:val="24"/>
          <w:szCs w:val="24"/>
        </w:rPr>
      </w:pPr>
      <w:r>
        <w:rPr>
          <w:sz w:val="24"/>
          <w:szCs w:val="24"/>
        </w:rPr>
        <w:t xml:space="preserve">Your teachers will be </w:t>
      </w:r>
    </w:p>
    <w:p w14:paraId="775EFA4D" w14:textId="719237AD" w:rsidR="00E7640B" w:rsidRDefault="006E6B24" w:rsidP="00E7640B">
      <w:pPr>
        <w:rPr>
          <w:sz w:val="24"/>
          <w:szCs w:val="24"/>
        </w:rPr>
      </w:pPr>
      <w:r>
        <w:rPr>
          <w:sz w:val="24"/>
          <w:szCs w:val="24"/>
        </w:rPr>
        <w:t xml:space="preserve">Mrs Jepson – Head of Physics contact email  -  </w:t>
      </w:r>
      <w:hyperlink r:id="rId9" w:history="1">
        <w:r w:rsidR="00DE69AA" w:rsidRPr="0002066F">
          <w:rPr>
            <w:rStyle w:val="Hyperlink"/>
            <w:sz w:val="24"/>
            <w:szCs w:val="24"/>
          </w:rPr>
          <w:t>e.jepson@chellaston.derby.sch.uk</w:t>
        </w:r>
      </w:hyperlink>
    </w:p>
    <w:p w14:paraId="75A3BBD5" w14:textId="5D022654" w:rsidR="00F25C26" w:rsidRDefault="006E6B24" w:rsidP="00E7640B">
      <w:pPr>
        <w:rPr>
          <w:sz w:val="24"/>
          <w:szCs w:val="24"/>
        </w:rPr>
      </w:pPr>
      <w:r>
        <w:rPr>
          <w:sz w:val="24"/>
          <w:szCs w:val="24"/>
        </w:rPr>
        <w:t>Miss Winter</w:t>
      </w:r>
    </w:p>
    <w:p w14:paraId="36853956" w14:textId="16C82FF7" w:rsidR="006A25A4" w:rsidRDefault="006A25A4" w:rsidP="00E7640B">
      <w:pPr>
        <w:rPr>
          <w:sz w:val="24"/>
          <w:szCs w:val="24"/>
        </w:rPr>
      </w:pPr>
      <w:r>
        <w:rPr>
          <w:sz w:val="24"/>
          <w:szCs w:val="24"/>
        </w:rPr>
        <w:t>Mr W</w:t>
      </w:r>
      <w:r w:rsidR="00072F7F">
        <w:rPr>
          <w:sz w:val="24"/>
          <w:szCs w:val="24"/>
        </w:rPr>
        <w:t>hett</w:t>
      </w:r>
      <w:r>
        <w:rPr>
          <w:sz w:val="24"/>
          <w:szCs w:val="24"/>
        </w:rPr>
        <w:t>on</w:t>
      </w:r>
    </w:p>
    <w:p w14:paraId="33F4B206" w14:textId="47533584" w:rsidR="00F25C26" w:rsidRDefault="00DE69AA">
      <w:pPr>
        <w:rPr>
          <w:sz w:val="24"/>
          <w:szCs w:val="24"/>
        </w:rPr>
      </w:pPr>
      <w:r>
        <w:rPr>
          <w:sz w:val="24"/>
          <w:szCs w:val="24"/>
        </w:rPr>
        <w:t>Mr Wheat</w:t>
      </w:r>
      <w:r w:rsidR="00F25C26">
        <w:rPr>
          <w:sz w:val="24"/>
          <w:szCs w:val="24"/>
        </w:rPr>
        <w:br w:type="page"/>
      </w:r>
    </w:p>
    <w:p w14:paraId="4AA1F56B" w14:textId="77777777" w:rsidR="006E6B24" w:rsidRPr="006E6B24" w:rsidRDefault="006E6B24" w:rsidP="00E7640B">
      <w:pPr>
        <w:rPr>
          <w:sz w:val="24"/>
          <w:szCs w:val="24"/>
        </w:rPr>
      </w:pPr>
    </w:p>
    <w:p w14:paraId="2569D8DC" w14:textId="77777777" w:rsidR="00FF5244" w:rsidRDefault="00FF5244" w:rsidP="00E7640B">
      <w:pPr>
        <w:rPr>
          <w:sz w:val="20"/>
          <w:szCs w:val="20"/>
        </w:rPr>
      </w:pPr>
      <w:r>
        <w:rPr>
          <w:b/>
          <w:color w:val="E36C0A" w:themeColor="accent6" w:themeShade="BF"/>
          <w:sz w:val="36"/>
          <w:szCs w:val="20"/>
          <w:u w:val="single"/>
        </w:rPr>
        <w:t>The OCR Physics A year 12 Text book and other stuff to sort for the start of year 12</w:t>
      </w:r>
    </w:p>
    <w:p w14:paraId="68B13AC6" w14:textId="77777777" w:rsidR="00FF5244" w:rsidRDefault="00FF5244" w:rsidP="00E7640B">
      <w:pPr>
        <w:rPr>
          <w:sz w:val="28"/>
          <w:szCs w:val="28"/>
        </w:rPr>
      </w:pPr>
      <w:r w:rsidRPr="00FF5244">
        <w:rPr>
          <w:sz w:val="28"/>
          <w:szCs w:val="28"/>
        </w:rPr>
        <w:t xml:space="preserve">To be ready for </w:t>
      </w:r>
      <w:r>
        <w:rPr>
          <w:sz w:val="28"/>
          <w:szCs w:val="28"/>
        </w:rPr>
        <w:t>to start year 12 you will need to have sorted a number of things.</w:t>
      </w:r>
    </w:p>
    <w:p w14:paraId="7228A960" w14:textId="1ECFBC7B" w:rsidR="00FF5244" w:rsidRPr="00F25C26" w:rsidRDefault="00FF5244" w:rsidP="00FF5244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 w:rsidRPr="00F25C26">
        <w:rPr>
          <w:b/>
          <w:bCs/>
          <w:sz w:val="24"/>
          <w:szCs w:val="24"/>
        </w:rPr>
        <w:t>You will need to have a folder organised just for A level Physics. You will need to keep it organised. To help with this you must have dividers to split the work from your different teachers. You will have at least 2 teachers for Physics.</w:t>
      </w:r>
    </w:p>
    <w:p w14:paraId="227E816B" w14:textId="77777777" w:rsidR="00F25C26" w:rsidRPr="009E4668" w:rsidRDefault="00F25C26" w:rsidP="00F25C26">
      <w:pPr>
        <w:pStyle w:val="ListParagraph"/>
        <w:rPr>
          <w:sz w:val="24"/>
          <w:szCs w:val="24"/>
        </w:rPr>
      </w:pPr>
    </w:p>
    <w:p w14:paraId="461AFE1E" w14:textId="6DEEF3C8" w:rsidR="00F25C26" w:rsidRPr="00F25C26" w:rsidRDefault="00242C96" w:rsidP="00FF5244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F25C26">
        <w:rPr>
          <w:b/>
          <w:bCs/>
          <w:color w:val="FF0000"/>
          <w:sz w:val="24"/>
          <w:szCs w:val="24"/>
          <w:u w:val="single"/>
        </w:rPr>
        <w:t xml:space="preserve">You will need to have completed </w:t>
      </w:r>
      <w:r w:rsidR="009E4668" w:rsidRPr="00F25C26">
        <w:rPr>
          <w:b/>
          <w:bCs/>
          <w:color w:val="FF0000"/>
          <w:sz w:val="24"/>
          <w:szCs w:val="24"/>
          <w:u w:val="single"/>
        </w:rPr>
        <w:t xml:space="preserve">and marked and corrected </w:t>
      </w:r>
      <w:r w:rsidRPr="00F25C26">
        <w:rPr>
          <w:b/>
          <w:bCs/>
          <w:color w:val="FF0000"/>
          <w:sz w:val="24"/>
          <w:szCs w:val="24"/>
          <w:u w:val="single"/>
        </w:rPr>
        <w:t>all of th</w:t>
      </w:r>
      <w:r w:rsidR="009E4668" w:rsidRPr="00F25C26">
        <w:rPr>
          <w:b/>
          <w:bCs/>
          <w:color w:val="FF0000"/>
          <w:sz w:val="24"/>
          <w:szCs w:val="24"/>
          <w:u w:val="single"/>
        </w:rPr>
        <w:t>e</w:t>
      </w:r>
      <w:r w:rsidRPr="00F25C26">
        <w:rPr>
          <w:b/>
          <w:bCs/>
          <w:color w:val="FF0000"/>
          <w:sz w:val="24"/>
          <w:szCs w:val="24"/>
          <w:u w:val="single"/>
        </w:rPr>
        <w:t xml:space="preserve"> transition booklet</w:t>
      </w:r>
      <w:r w:rsidR="009E4668" w:rsidRPr="00F25C26">
        <w:rPr>
          <w:b/>
          <w:bCs/>
          <w:color w:val="FF0000"/>
          <w:sz w:val="24"/>
          <w:szCs w:val="24"/>
          <w:u w:val="single"/>
        </w:rPr>
        <w:t xml:space="preserve"> which is </w:t>
      </w:r>
      <w:r w:rsidR="00F25C26">
        <w:rPr>
          <w:b/>
          <w:bCs/>
          <w:color w:val="FF0000"/>
          <w:sz w:val="24"/>
          <w:szCs w:val="24"/>
          <w:u w:val="single"/>
        </w:rPr>
        <w:t>a</w:t>
      </w:r>
      <w:r w:rsidR="009E4668" w:rsidRPr="00F25C26">
        <w:rPr>
          <w:b/>
          <w:bCs/>
          <w:color w:val="FF0000"/>
          <w:sz w:val="24"/>
          <w:szCs w:val="24"/>
          <w:u w:val="single"/>
        </w:rPr>
        <w:t xml:space="preserve"> separate document</w:t>
      </w:r>
      <w:r w:rsidRPr="00F25C26">
        <w:rPr>
          <w:b/>
          <w:bCs/>
          <w:color w:val="FF0000"/>
          <w:sz w:val="24"/>
          <w:szCs w:val="24"/>
          <w:u w:val="single"/>
        </w:rPr>
        <w:t xml:space="preserve"> </w:t>
      </w:r>
      <w:r w:rsidR="00F25C26">
        <w:rPr>
          <w:b/>
          <w:bCs/>
          <w:color w:val="FF0000"/>
          <w:sz w:val="24"/>
          <w:szCs w:val="24"/>
          <w:u w:val="single"/>
        </w:rPr>
        <w:t xml:space="preserve">called - </w:t>
      </w:r>
    </w:p>
    <w:p w14:paraId="14939AEB" w14:textId="77777777" w:rsidR="00F25C26" w:rsidRPr="00F25C26" w:rsidRDefault="00F25C26" w:rsidP="00F25C26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54ADA170" w14:textId="50B7374A" w:rsidR="00F25C26" w:rsidRPr="00F25C26" w:rsidRDefault="00F25C26" w:rsidP="00FF5244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F25C26">
        <w:rPr>
          <w:b/>
          <w:bCs/>
          <w:sz w:val="24"/>
          <w:szCs w:val="24"/>
        </w:rPr>
        <w:t>‘</w:t>
      </w:r>
      <w:r w:rsidR="00A539EC" w:rsidRPr="00A539EC">
        <w:rPr>
          <w:b/>
          <w:bCs/>
          <w:sz w:val="24"/>
          <w:szCs w:val="24"/>
        </w:rPr>
        <w:t>Transition Pack - A Level Physics JEP 202</w:t>
      </w:r>
      <w:r w:rsidR="004B208E">
        <w:rPr>
          <w:b/>
          <w:bCs/>
          <w:sz w:val="24"/>
          <w:szCs w:val="24"/>
        </w:rPr>
        <w:t>5</w:t>
      </w:r>
      <w:r w:rsidR="00A539EC">
        <w:rPr>
          <w:b/>
          <w:bCs/>
          <w:sz w:val="24"/>
          <w:szCs w:val="24"/>
        </w:rPr>
        <w:t>’</w:t>
      </w:r>
    </w:p>
    <w:p w14:paraId="2417394E" w14:textId="77777777" w:rsidR="00F25C26" w:rsidRPr="00F25C26" w:rsidRDefault="00F25C26" w:rsidP="00F25C26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0BB96803" w14:textId="77777777" w:rsidR="00522B4A" w:rsidRPr="00522B4A" w:rsidRDefault="00F25C26" w:rsidP="00FF5244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b/>
          <w:bCs/>
          <w:color w:val="FF0000"/>
          <w:sz w:val="24"/>
          <w:szCs w:val="24"/>
          <w:u w:val="single"/>
        </w:rPr>
        <w:t xml:space="preserve"> B</w:t>
      </w:r>
      <w:r w:rsidR="00242C96" w:rsidRPr="00F25C26">
        <w:rPr>
          <w:b/>
          <w:bCs/>
          <w:color w:val="FF0000"/>
          <w:sz w:val="24"/>
          <w:szCs w:val="24"/>
          <w:u w:val="single"/>
        </w:rPr>
        <w:t>ring it in with you for your first Physics lesson.</w:t>
      </w:r>
      <w:r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62D7E6FF" w14:textId="77777777" w:rsidR="00522B4A" w:rsidRPr="00522B4A" w:rsidRDefault="00522B4A" w:rsidP="00522B4A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1CF6B3D9" w14:textId="77773D9B" w:rsidR="00242C96" w:rsidRPr="00522B4A" w:rsidRDefault="00522B4A" w:rsidP="00FF5244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522B4A">
        <w:rPr>
          <w:b/>
          <w:bCs/>
          <w:color w:val="FF0000"/>
          <w:sz w:val="24"/>
          <w:szCs w:val="24"/>
        </w:rPr>
        <w:t>T</w:t>
      </w:r>
      <w:r w:rsidR="00F25C26" w:rsidRPr="00522B4A">
        <w:rPr>
          <w:b/>
          <w:bCs/>
          <w:color w:val="FF0000"/>
          <w:sz w:val="24"/>
          <w:szCs w:val="24"/>
        </w:rPr>
        <w:t xml:space="preserve">here are suggested places to visit!! you can go on virtual tours of lots of them </w:t>
      </w:r>
      <w:r w:rsidR="00F25C26" w:rsidRPr="00522B4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25C26" w:rsidRPr="00522B4A">
        <w:rPr>
          <w:b/>
          <w:bCs/>
          <w:color w:val="FF0000"/>
          <w:sz w:val="24"/>
          <w:szCs w:val="24"/>
        </w:rPr>
        <w:br/>
      </w:r>
    </w:p>
    <w:p w14:paraId="3F5E5BEE" w14:textId="77777777" w:rsidR="00FF5244" w:rsidRPr="00F25C26" w:rsidRDefault="00FF5244" w:rsidP="00FF5244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 w:rsidRPr="00F25C26">
        <w:rPr>
          <w:b/>
          <w:bCs/>
          <w:sz w:val="24"/>
          <w:szCs w:val="24"/>
        </w:rPr>
        <w:t>You will need to have purchased the year 12 OCR A level Text book</w:t>
      </w:r>
    </w:p>
    <w:p w14:paraId="21F999F9" w14:textId="77777777" w:rsidR="00FF5244" w:rsidRPr="00F25C26" w:rsidRDefault="00242C96" w:rsidP="00FF5244">
      <w:pPr>
        <w:pStyle w:val="ListParagraph"/>
        <w:rPr>
          <w:b/>
          <w:bCs/>
          <w:sz w:val="24"/>
          <w:szCs w:val="24"/>
        </w:rPr>
      </w:pPr>
      <w:r w:rsidRPr="00F25C26">
        <w:rPr>
          <w:b/>
          <w:bCs/>
          <w:sz w:val="24"/>
          <w:szCs w:val="24"/>
        </w:rPr>
        <w:t>See information below.</w:t>
      </w:r>
    </w:p>
    <w:p w14:paraId="7F949722" w14:textId="77777777" w:rsidR="00FF5244" w:rsidRPr="0009589F" w:rsidRDefault="00FF5244" w:rsidP="00FF5244">
      <w:pPr>
        <w:pStyle w:val="Heading1"/>
        <w:shd w:val="clear" w:color="auto" w:fill="FFFFFF"/>
        <w:rPr>
          <w:color w:val="064532"/>
          <w:sz w:val="24"/>
          <w:szCs w:val="24"/>
        </w:rPr>
      </w:pPr>
      <w:r w:rsidRPr="0009589F">
        <w:rPr>
          <w:color w:val="064532"/>
          <w:sz w:val="24"/>
          <w:szCs w:val="24"/>
        </w:rPr>
        <w:t>OCR AS/A level Physics A Student Book 1 + ActiveBook (OCR GCE Science 2015)</w:t>
      </w:r>
    </w:p>
    <w:p w14:paraId="0276DD9B" w14:textId="423B8643" w:rsidR="00FF5244" w:rsidRPr="0009589F" w:rsidRDefault="00FF5244" w:rsidP="00FF5244">
      <w:pPr>
        <w:pStyle w:val="Heading1"/>
        <w:shd w:val="clear" w:color="auto" w:fill="FFFFFF"/>
        <w:rPr>
          <w:color w:val="4A4A49"/>
          <w:sz w:val="24"/>
          <w:szCs w:val="24"/>
        </w:rPr>
      </w:pPr>
      <w:r w:rsidRPr="0009589F">
        <w:rPr>
          <w:color w:val="4A4A49"/>
          <w:sz w:val="24"/>
          <w:szCs w:val="24"/>
        </w:rPr>
        <w:t>by Mike O'Neil</w:t>
      </w:r>
      <w:r w:rsidR="0009589F">
        <w:rPr>
          <w:color w:val="4A4A49"/>
          <w:sz w:val="24"/>
          <w:szCs w:val="24"/>
        </w:rPr>
        <w:t>l</w:t>
      </w:r>
    </w:p>
    <w:p w14:paraId="2520264D" w14:textId="77777777" w:rsidR="00FF5244" w:rsidRDefault="00FF5244" w:rsidP="00FF5244">
      <w:pPr>
        <w:pStyle w:val="ListParagraph"/>
        <w:rPr>
          <w:rFonts w:ascii="Arial" w:hAnsi="Arial" w:cs="Arial"/>
          <w:color w:val="4A4A4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A4A49"/>
          <w:sz w:val="21"/>
          <w:szCs w:val="21"/>
          <w:shd w:val="clear" w:color="auto" w:fill="FFFFFF"/>
        </w:rPr>
        <w:t>Created for the new 2015 OCR AS and A level specifications, our new Student Books cover the topics comprehensively, developing scientific thinking in your students, providing them with a deep understanding of the subject and creating confident, independent scientists.</w:t>
      </w:r>
    </w:p>
    <w:p w14:paraId="5D6A2B25" w14:textId="793D2115" w:rsidR="00FF5244" w:rsidRDefault="00FF5244" w:rsidP="00FF5244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79FE9156" wp14:editId="7065D7B1">
            <wp:extent cx="2105025" cy="2471116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1034" cy="25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B20BC" w14:textId="6D193709" w:rsidR="0009589F" w:rsidRDefault="0009589F" w:rsidP="00FF5244">
      <w:pPr>
        <w:pStyle w:val="ListParagraph"/>
        <w:rPr>
          <w:rFonts w:ascii="&amp;quot" w:hAnsi="&amp;quot" w:hint="eastAsia"/>
          <w:i/>
          <w:iCs/>
          <w:color w:val="000000"/>
          <w:sz w:val="26"/>
          <w:szCs w:val="26"/>
        </w:rPr>
      </w:pPr>
      <w:r>
        <w:rPr>
          <w:rFonts w:ascii="&amp;quot" w:hAnsi="&amp;quot"/>
          <w:i/>
          <w:iCs/>
          <w:color w:val="000000"/>
          <w:sz w:val="26"/>
          <w:szCs w:val="26"/>
        </w:rPr>
        <w:t>Publisher: Pearson Education Limited</w:t>
      </w:r>
      <w:r>
        <w:rPr>
          <w:rFonts w:ascii="Source Sans Pro" w:hAnsi="Source Sans Pro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6"/>
          <w:szCs w:val="26"/>
        </w:rPr>
        <w:br/>
      </w:r>
      <w:r>
        <w:rPr>
          <w:rFonts w:ascii="&amp;quot" w:hAnsi="&amp;quot"/>
          <w:i/>
          <w:iCs/>
          <w:color w:val="000000"/>
          <w:sz w:val="26"/>
          <w:szCs w:val="26"/>
        </w:rPr>
        <w:t>ISBN: 9781447990826</w:t>
      </w:r>
      <w:r>
        <w:rPr>
          <w:rFonts w:ascii="Source Sans Pro" w:hAnsi="Source Sans Pro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6"/>
          <w:szCs w:val="26"/>
        </w:rPr>
        <w:br/>
      </w:r>
      <w:r>
        <w:rPr>
          <w:rFonts w:ascii="&amp;quot" w:hAnsi="&amp;quot"/>
          <w:i/>
          <w:iCs/>
          <w:color w:val="000000"/>
          <w:sz w:val="26"/>
          <w:szCs w:val="26"/>
        </w:rPr>
        <w:t>Number of pages: 296</w:t>
      </w:r>
    </w:p>
    <w:p w14:paraId="7B613D64" w14:textId="5C7D1F89" w:rsidR="0009589F" w:rsidRDefault="0009589F" w:rsidP="00FF5244">
      <w:pPr>
        <w:pStyle w:val="ListParagraph"/>
        <w:rPr>
          <w:rFonts w:ascii="&amp;quot" w:hAnsi="&amp;quot" w:hint="eastAsia"/>
          <w:i/>
          <w:iCs/>
          <w:color w:val="000000"/>
          <w:sz w:val="26"/>
          <w:szCs w:val="26"/>
        </w:rPr>
      </w:pPr>
    </w:p>
    <w:p w14:paraId="472FAE80" w14:textId="7F26B3E6" w:rsidR="0009589F" w:rsidRDefault="0009589F" w:rsidP="00FF5244">
      <w:pPr>
        <w:pStyle w:val="ListParagraph"/>
        <w:rPr>
          <w:rStyle w:val="Hyperlink"/>
          <w:sz w:val="28"/>
          <w:szCs w:val="28"/>
        </w:rPr>
      </w:pPr>
      <w:hyperlink r:id="rId11" w:history="1">
        <w:r w:rsidRPr="00B91407">
          <w:rPr>
            <w:rStyle w:val="Hyperlink"/>
            <w:sz w:val="28"/>
            <w:szCs w:val="28"/>
          </w:rPr>
          <w:t>https://www.waterstones.com/product/ocr-as-a-level-physics-a-student-book-1-activebook/mike-oneill//9781447990826?awaid=3787&amp;utm_source=redbrain&amp;utm_medium=shopping&amp;utm_campaign=css&amp;gclid=Cj0KCQjw7qn1BRDqARIsAKMbHDZTtLJG1klfyrFyoLXayY8rg-ez-WDqG5vdPQFkwQW18eBfwkInp3caAutVEALw_wcB&amp;awc=3787_1588271831_04a559f9e9f21f4ba9eaefe97b593fe5</w:t>
        </w:r>
      </w:hyperlink>
    </w:p>
    <w:p w14:paraId="0AD08C2C" w14:textId="7D9E3325" w:rsidR="006A25A4" w:rsidRDefault="006A25A4" w:rsidP="00FF5244">
      <w:pPr>
        <w:pStyle w:val="ListParagraph"/>
        <w:rPr>
          <w:rStyle w:val="Hyperlink"/>
          <w:sz w:val="28"/>
          <w:szCs w:val="28"/>
        </w:rPr>
      </w:pPr>
    </w:p>
    <w:p w14:paraId="391D175D" w14:textId="3258BC79" w:rsidR="006A25A4" w:rsidRDefault="006A25A4" w:rsidP="00FF5244">
      <w:pPr>
        <w:pStyle w:val="ListParagraph"/>
        <w:rPr>
          <w:sz w:val="28"/>
          <w:szCs w:val="28"/>
        </w:rPr>
      </w:pPr>
      <w:hyperlink r:id="rId12" w:history="1">
        <w:r w:rsidRPr="006A25A4">
          <w:rPr>
            <w:rStyle w:val="Hyperlink"/>
            <w:sz w:val="28"/>
            <w:szCs w:val="28"/>
          </w:rPr>
          <w:t>https://www.amazon.co.uk/level-Physics-Student-ActiveBook-Science/dp/144799082X</w:t>
        </w:r>
      </w:hyperlink>
    </w:p>
    <w:p w14:paraId="20F7EFDF" w14:textId="0140744A" w:rsidR="0009589F" w:rsidRDefault="0009589F" w:rsidP="00FF5244">
      <w:pPr>
        <w:pStyle w:val="ListParagraph"/>
        <w:rPr>
          <w:sz w:val="28"/>
          <w:szCs w:val="28"/>
        </w:rPr>
      </w:pPr>
    </w:p>
    <w:p w14:paraId="20B9DFAD" w14:textId="45ED1424" w:rsidR="008B2923" w:rsidRDefault="008B2923" w:rsidP="00FF524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Obviously it is useful to have revision guides to help you so any that are OCR Physics A Syllabus from 2015 onwards would be great.</w:t>
      </w:r>
    </w:p>
    <w:p w14:paraId="332A817F" w14:textId="00B6A581" w:rsidR="008B2923" w:rsidRDefault="008B2923" w:rsidP="00FF5244">
      <w:pPr>
        <w:pStyle w:val="ListParagraph"/>
        <w:rPr>
          <w:sz w:val="28"/>
          <w:szCs w:val="28"/>
        </w:rPr>
      </w:pPr>
    </w:p>
    <w:p w14:paraId="79F7FA76" w14:textId="6F55B75D" w:rsidR="008B2923" w:rsidRDefault="008B2923" w:rsidP="00FF524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Hope to see you soon,</w:t>
      </w:r>
    </w:p>
    <w:p w14:paraId="433F1CA4" w14:textId="007F75A2" w:rsidR="0089420D" w:rsidRDefault="008B2923" w:rsidP="0026760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Mrs Jepso</w:t>
      </w:r>
      <w:r w:rsidR="0026760B">
        <w:rPr>
          <w:sz w:val="28"/>
          <w:szCs w:val="28"/>
        </w:rPr>
        <w:t>n</w:t>
      </w:r>
    </w:p>
    <w:p w14:paraId="4EA66956" w14:textId="2D8D0B8C" w:rsidR="0089420D" w:rsidRDefault="0089420D" w:rsidP="00FF5244">
      <w:pPr>
        <w:pStyle w:val="ListParagraph"/>
        <w:rPr>
          <w:sz w:val="28"/>
          <w:szCs w:val="28"/>
        </w:rPr>
      </w:pPr>
    </w:p>
    <w:tbl>
      <w:tblPr>
        <w:tblW w:w="12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0"/>
      </w:tblGrid>
      <w:tr w:rsidR="0026760B" w:rsidRPr="00B93F96" w14:paraId="67581DFC" w14:textId="77777777" w:rsidTr="002337AD">
        <w:trPr>
          <w:trHeight w:val="708"/>
        </w:trPr>
        <w:tc>
          <w:tcPr>
            <w:tcW w:w="1288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uto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14:paraId="198390D6" w14:textId="77777777" w:rsidR="0026760B" w:rsidRPr="00B93F96" w:rsidRDefault="0026760B" w:rsidP="002337AD">
            <w:pPr>
              <w:pStyle w:val="ListParagraph"/>
              <w:rPr>
                <w:sz w:val="28"/>
                <w:szCs w:val="28"/>
              </w:rPr>
            </w:pPr>
            <w:r w:rsidRPr="00B93F96">
              <w:rPr>
                <w:b/>
                <w:bCs/>
                <w:sz w:val="28"/>
                <w:szCs w:val="28"/>
              </w:rPr>
              <w:t>Assessment Overview</w:t>
            </w:r>
          </w:p>
        </w:tc>
      </w:tr>
    </w:tbl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21"/>
        <w:gridCol w:w="4135"/>
      </w:tblGrid>
      <w:tr w:rsidR="0026760B" w14:paraId="64E31AF2" w14:textId="77777777" w:rsidTr="002337AD">
        <w:tc>
          <w:tcPr>
            <w:tcW w:w="4921" w:type="dxa"/>
          </w:tcPr>
          <w:p w14:paraId="549DF30D" w14:textId="77777777" w:rsidR="0026760B" w:rsidRPr="00B93F96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Modelling Physics (01)</w:t>
            </w:r>
          </w:p>
          <w:p w14:paraId="4A820D6B" w14:textId="77777777" w:rsidR="0026760B" w:rsidRPr="00B93F96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100 Marks</w:t>
            </w:r>
          </w:p>
          <w:p w14:paraId="7A499796" w14:textId="77777777" w:rsidR="0026760B" w:rsidRPr="00B93F96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2 hours 15 min</w:t>
            </w:r>
          </w:p>
          <w:p w14:paraId="74494DE6" w14:textId="77777777" w:rsidR="0026760B" w:rsidRPr="00B93F96" w:rsidRDefault="0026760B" w:rsidP="002337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B93F96">
              <w:rPr>
                <w:sz w:val="28"/>
                <w:szCs w:val="28"/>
              </w:rPr>
              <w:t>Covers modules1, 2, 3 and 5</w:t>
            </w:r>
          </w:p>
        </w:tc>
        <w:tc>
          <w:tcPr>
            <w:tcW w:w="4135" w:type="dxa"/>
          </w:tcPr>
          <w:p w14:paraId="3B3E6CDD" w14:textId="77777777" w:rsidR="0026760B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37%</w:t>
            </w:r>
            <w:r>
              <w:rPr>
                <w:sz w:val="28"/>
                <w:szCs w:val="28"/>
              </w:rPr>
              <w:t xml:space="preserve">  </w:t>
            </w:r>
            <w:r w:rsidRPr="00B93F96">
              <w:rPr>
                <w:sz w:val="28"/>
                <w:szCs w:val="28"/>
              </w:rPr>
              <w:t>of total</w:t>
            </w:r>
            <w:r>
              <w:rPr>
                <w:sz w:val="28"/>
                <w:szCs w:val="28"/>
              </w:rPr>
              <w:t xml:space="preserve"> </w:t>
            </w:r>
            <w:r w:rsidRPr="00B93F96">
              <w:rPr>
                <w:sz w:val="28"/>
                <w:szCs w:val="28"/>
              </w:rPr>
              <w:t>A-Level</w:t>
            </w:r>
          </w:p>
        </w:tc>
      </w:tr>
      <w:tr w:rsidR="0026760B" w14:paraId="2D0D3BAD" w14:textId="77777777" w:rsidTr="002337AD">
        <w:tc>
          <w:tcPr>
            <w:tcW w:w="4921" w:type="dxa"/>
          </w:tcPr>
          <w:p w14:paraId="778DACBF" w14:textId="77777777" w:rsidR="0026760B" w:rsidRPr="00B93F96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Exploring Physics (02)</w:t>
            </w:r>
          </w:p>
          <w:p w14:paraId="11291EBD" w14:textId="77777777" w:rsidR="0026760B" w:rsidRPr="00B93F96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100 marks</w:t>
            </w:r>
          </w:p>
          <w:p w14:paraId="718CFC2B" w14:textId="77777777" w:rsidR="0026760B" w:rsidRPr="00B93F96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2 hour 15 min</w:t>
            </w:r>
          </w:p>
          <w:p w14:paraId="48B2F0B6" w14:textId="77777777" w:rsidR="0026760B" w:rsidRPr="00B93F96" w:rsidRDefault="0026760B" w:rsidP="002337AD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Covers modules 1, 2, 4 and 6</w:t>
            </w:r>
          </w:p>
        </w:tc>
        <w:tc>
          <w:tcPr>
            <w:tcW w:w="4135" w:type="dxa"/>
          </w:tcPr>
          <w:p w14:paraId="13C94FF6" w14:textId="77777777" w:rsidR="0026760B" w:rsidRDefault="0026760B" w:rsidP="002337AD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37%</w:t>
            </w:r>
            <w:r>
              <w:rPr>
                <w:sz w:val="28"/>
                <w:szCs w:val="28"/>
              </w:rPr>
              <w:t xml:space="preserve">  </w:t>
            </w:r>
            <w:r w:rsidRPr="00B93F96">
              <w:rPr>
                <w:sz w:val="28"/>
                <w:szCs w:val="28"/>
              </w:rPr>
              <w:t>of total</w:t>
            </w:r>
            <w:r>
              <w:rPr>
                <w:sz w:val="28"/>
                <w:szCs w:val="28"/>
              </w:rPr>
              <w:t xml:space="preserve"> </w:t>
            </w:r>
            <w:r w:rsidRPr="00B93F96">
              <w:rPr>
                <w:sz w:val="28"/>
                <w:szCs w:val="28"/>
              </w:rPr>
              <w:t>A-Level</w:t>
            </w:r>
          </w:p>
        </w:tc>
      </w:tr>
      <w:tr w:rsidR="0026760B" w14:paraId="71BBE72B" w14:textId="77777777" w:rsidTr="002337AD">
        <w:tc>
          <w:tcPr>
            <w:tcW w:w="4921" w:type="dxa"/>
          </w:tcPr>
          <w:p w14:paraId="6FB7353C" w14:textId="77777777" w:rsidR="0026760B" w:rsidRPr="00B93F96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Unified Physics (03)</w:t>
            </w:r>
          </w:p>
          <w:p w14:paraId="62823362" w14:textId="77777777" w:rsidR="0026760B" w:rsidRPr="00B93F96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70 marks</w:t>
            </w:r>
          </w:p>
          <w:p w14:paraId="37FA28B8" w14:textId="77777777" w:rsidR="0026760B" w:rsidRPr="00B93F96" w:rsidRDefault="0026760B" w:rsidP="002337AD">
            <w:pPr>
              <w:pStyle w:val="ListParagraph"/>
              <w:ind w:left="0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 xml:space="preserve">           Covers modules 1-6</w:t>
            </w:r>
          </w:p>
        </w:tc>
        <w:tc>
          <w:tcPr>
            <w:tcW w:w="4135" w:type="dxa"/>
            <w:vAlign w:val="center"/>
          </w:tcPr>
          <w:p w14:paraId="12F8E6D3" w14:textId="77777777" w:rsidR="0026760B" w:rsidRDefault="0026760B" w:rsidP="002337AD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26%</w:t>
            </w:r>
            <w:r>
              <w:rPr>
                <w:sz w:val="28"/>
                <w:szCs w:val="28"/>
              </w:rPr>
              <w:t xml:space="preserve">  </w:t>
            </w:r>
            <w:r w:rsidRPr="00B93F96">
              <w:rPr>
                <w:sz w:val="28"/>
                <w:szCs w:val="28"/>
              </w:rPr>
              <w:t>of total</w:t>
            </w:r>
            <w:r>
              <w:rPr>
                <w:sz w:val="28"/>
                <w:szCs w:val="28"/>
              </w:rPr>
              <w:t xml:space="preserve"> </w:t>
            </w:r>
            <w:r w:rsidRPr="00B93F96">
              <w:rPr>
                <w:sz w:val="28"/>
                <w:szCs w:val="28"/>
              </w:rPr>
              <w:t>A-Level</w:t>
            </w:r>
          </w:p>
        </w:tc>
      </w:tr>
      <w:tr w:rsidR="0026760B" w14:paraId="2D92A554" w14:textId="77777777" w:rsidTr="002337AD">
        <w:tc>
          <w:tcPr>
            <w:tcW w:w="4921" w:type="dxa"/>
          </w:tcPr>
          <w:p w14:paraId="50A05781" w14:textId="77777777" w:rsidR="0026760B" w:rsidRPr="00B93F96" w:rsidRDefault="0026760B" w:rsidP="002337AD">
            <w:pPr>
              <w:pStyle w:val="ListParagraph"/>
              <w:spacing w:after="200" w:line="276" w:lineRule="auto"/>
              <w:jc w:val="both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Practical endorsement in Physics (04)</w:t>
            </w:r>
          </w:p>
          <w:p w14:paraId="3249C582" w14:textId="77777777" w:rsidR="0026760B" w:rsidRPr="00B93F96" w:rsidRDefault="0026760B" w:rsidP="002337A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B93F96">
              <w:rPr>
                <w:sz w:val="28"/>
                <w:szCs w:val="28"/>
              </w:rPr>
              <w:t>Non exam assessment</w:t>
            </w:r>
          </w:p>
        </w:tc>
        <w:tc>
          <w:tcPr>
            <w:tcW w:w="4135" w:type="dxa"/>
            <w:vAlign w:val="center"/>
          </w:tcPr>
          <w:p w14:paraId="532AD74E" w14:textId="77777777" w:rsidR="0026760B" w:rsidRDefault="0026760B" w:rsidP="002337AD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93F96">
              <w:rPr>
                <w:sz w:val="28"/>
                <w:szCs w:val="28"/>
              </w:rPr>
              <w:t>Reported Separately</w:t>
            </w:r>
          </w:p>
        </w:tc>
      </w:tr>
    </w:tbl>
    <w:p w14:paraId="6DDD40C2" w14:textId="77777777" w:rsidR="0026760B" w:rsidRPr="00FF5244" w:rsidRDefault="0026760B" w:rsidP="0026760B">
      <w:pPr>
        <w:pStyle w:val="ListParagraph"/>
        <w:rPr>
          <w:sz w:val="28"/>
          <w:szCs w:val="28"/>
        </w:rPr>
      </w:pPr>
    </w:p>
    <w:p w14:paraId="4E1CFBFA" w14:textId="77777777" w:rsidR="0089420D" w:rsidRDefault="0089420D" w:rsidP="00FF5244">
      <w:pPr>
        <w:pStyle w:val="ListParagraph"/>
        <w:rPr>
          <w:sz w:val="28"/>
          <w:szCs w:val="28"/>
        </w:rPr>
      </w:pPr>
    </w:p>
    <w:p w14:paraId="1AA575FA" w14:textId="2DD94D7D" w:rsidR="00B93F96" w:rsidRDefault="00B93F96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6760B" w:rsidRPr="0089420D">
        <w:rPr>
          <w:noProof/>
          <w:sz w:val="28"/>
          <w:szCs w:val="28"/>
        </w:rPr>
        <w:lastRenderedPageBreak/>
        <w:drawing>
          <wp:inline distT="0" distB="0" distL="0" distR="0" wp14:anchorId="047E8496" wp14:editId="04B12F9C">
            <wp:extent cx="6169046" cy="6446971"/>
            <wp:effectExtent l="0" t="0" r="3175" b="0"/>
            <wp:docPr id="21506" name="Picture 2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E2DDC6A-BD02-4576-25EF-4394024863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CE2DDC6A-BD02-4576-25EF-4394024863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35" cy="64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F96" w:rsidSect="00F25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9B87" w14:textId="77777777" w:rsidR="008C5D16" w:rsidRDefault="008C5D16" w:rsidP="00D40350">
      <w:pPr>
        <w:spacing w:after="0" w:line="240" w:lineRule="auto"/>
      </w:pPr>
      <w:r>
        <w:separator/>
      </w:r>
    </w:p>
  </w:endnote>
  <w:endnote w:type="continuationSeparator" w:id="0">
    <w:p w14:paraId="1696C8EB" w14:textId="77777777" w:rsidR="008C5D16" w:rsidRDefault="008C5D16" w:rsidP="00D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43E4" w14:textId="77777777" w:rsidR="008C5D16" w:rsidRDefault="008C5D16" w:rsidP="00D40350">
      <w:pPr>
        <w:spacing w:after="0" w:line="240" w:lineRule="auto"/>
      </w:pPr>
      <w:r>
        <w:separator/>
      </w:r>
    </w:p>
  </w:footnote>
  <w:footnote w:type="continuationSeparator" w:id="0">
    <w:p w14:paraId="12DE1822" w14:textId="77777777" w:rsidR="008C5D16" w:rsidRDefault="008C5D16" w:rsidP="00D4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40"/>
    <w:multiLevelType w:val="hybridMultilevel"/>
    <w:tmpl w:val="CE1CAA38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D0BA4"/>
    <w:multiLevelType w:val="hybridMultilevel"/>
    <w:tmpl w:val="1F1E2308"/>
    <w:lvl w:ilvl="0" w:tplc="50F435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0AB4"/>
    <w:multiLevelType w:val="hybridMultilevel"/>
    <w:tmpl w:val="B8CCF426"/>
    <w:lvl w:ilvl="0" w:tplc="5A306B06">
      <w:start w:val="1"/>
      <w:numFmt w:val="decimal"/>
      <w:lvlText w:val="%1."/>
      <w:lvlJc w:val="left"/>
      <w:pPr>
        <w:ind w:left="28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3E10"/>
    <w:multiLevelType w:val="hybridMultilevel"/>
    <w:tmpl w:val="4D3E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D08D5"/>
    <w:multiLevelType w:val="hybridMultilevel"/>
    <w:tmpl w:val="CA608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3B17"/>
    <w:multiLevelType w:val="hybridMultilevel"/>
    <w:tmpl w:val="50B215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31B36"/>
    <w:multiLevelType w:val="hybridMultilevel"/>
    <w:tmpl w:val="4928F3A2"/>
    <w:lvl w:ilvl="0" w:tplc="942273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5D47"/>
    <w:multiLevelType w:val="hybridMultilevel"/>
    <w:tmpl w:val="6A128E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6460A"/>
    <w:multiLevelType w:val="hybridMultilevel"/>
    <w:tmpl w:val="23B2E0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639"/>
    <w:multiLevelType w:val="multilevel"/>
    <w:tmpl w:val="D7765E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9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D41B45"/>
    <w:multiLevelType w:val="hybridMultilevel"/>
    <w:tmpl w:val="6972BB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6674D888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14A67"/>
    <w:multiLevelType w:val="hybridMultilevel"/>
    <w:tmpl w:val="2CC01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8695C"/>
    <w:multiLevelType w:val="hybridMultilevel"/>
    <w:tmpl w:val="2CC01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77768"/>
    <w:multiLevelType w:val="hybridMultilevel"/>
    <w:tmpl w:val="64604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115E9"/>
    <w:multiLevelType w:val="hybridMultilevel"/>
    <w:tmpl w:val="1F1E2308"/>
    <w:lvl w:ilvl="0" w:tplc="50F435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1AEF"/>
    <w:multiLevelType w:val="hybridMultilevel"/>
    <w:tmpl w:val="09BE23EA"/>
    <w:lvl w:ilvl="0" w:tplc="92F4FD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33EA1"/>
    <w:multiLevelType w:val="hybridMultilevel"/>
    <w:tmpl w:val="A950F5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05AA2"/>
    <w:multiLevelType w:val="hybridMultilevel"/>
    <w:tmpl w:val="E3A23F06"/>
    <w:lvl w:ilvl="0" w:tplc="49DCD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33402"/>
    <w:multiLevelType w:val="hybridMultilevel"/>
    <w:tmpl w:val="FF5AE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503C4"/>
    <w:multiLevelType w:val="hybridMultilevel"/>
    <w:tmpl w:val="B540ED12"/>
    <w:lvl w:ilvl="0" w:tplc="D90C59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47F1"/>
    <w:multiLevelType w:val="hybridMultilevel"/>
    <w:tmpl w:val="23B2E0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E1476"/>
    <w:multiLevelType w:val="hybridMultilevel"/>
    <w:tmpl w:val="23B2E0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647A1"/>
    <w:multiLevelType w:val="hybridMultilevel"/>
    <w:tmpl w:val="C06A5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E24F9"/>
    <w:multiLevelType w:val="hybridMultilevel"/>
    <w:tmpl w:val="26AE2C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DF253C6"/>
    <w:multiLevelType w:val="hybridMultilevel"/>
    <w:tmpl w:val="CE1CAA38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F41928"/>
    <w:multiLevelType w:val="hybridMultilevel"/>
    <w:tmpl w:val="1584DD3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8B329A"/>
    <w:multiLevelType w:val="hybridMultilevel"/>
    <w:tmpl w:val="CA608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A5B9D"/>
    <w:multiLevelType w:val="hybridMultilevel"/>
    <w:tmpl w:val="FF5AE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94F90"/>
    <w:multiLevelType w:val="hybridMultilevel"/>
    <w:tmpl w:val="64604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829B3"/>
    <w:multiLevelType w:val="hybridMultilevel"/>
    <w:tmpl w:val="E3ACF7CA"/>
    <w:lvl w:ilvl="0" w:tplc="D90C59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A198C"/>
    <w:multiLevelType w:val="hybridMultilevel"/>
    <w:tmpl w:val="23FCC240"/>
    <w:lvl w:ilvl="0" w:tplc="04360A0E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  <w:b/>
        <w:i w:val="0"/>
        <w:color w:val="FF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64861"/>
    <w:multiLevelType w:val="hybridMultilevel"/>
    <w:tmpl w:val="610CA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5423E0"/>
    <w:multiLevelType w:val="hybridMultilevel"/>
    <w:tmpl w:val="85D47C14"/>
    <w:lvl w:ilvl="0" w:tplc="942273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07537"/>
    <w:multiLevelType w:val="hybridMultilevel"/>
    <w:tmpl w:val="2A1A9E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E828BD"/>
    <w:multiLevelType w:val="multilevel"/>
    <w:tmpl w:val="26308D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FF6115"/>
    <w:multiLevelType w:val="hybridMultilevel"/>
    <w:tmpl w:val="65527DDE"/>
    <w:lvl w:ilvl="0" w:tplc="0C9C29A4">
      <w:start w:val="3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162471">
    <w:abstractNumId w:val="11"/>
  </w:num>
  <w:num w:numId="2" w16cid:durableId="1523011799">
    <w:abstractNumId w:val="12"/>
  </w:num>
  <w:num w:numId="3" w16cid:durableId="1519394418">
    <w:abstractNumId w:val="22"/>
  </w:num>
  <w:num w:numId="4" w16cid:durableId="74592282">
    <w:abstractNumId w:val="26"/>
  </w:num>
  <w:num w:numId="5" w16cid:durableId="1142382812">
    <w:abstractNumId w:val="8"/>
  </w:num>
  <w:num w:numId="6" w16cid:durableId="1562516540">
    <w:abstractNumId w:val="9"/>
  </w:num>
  <w:num w:numId="7" w16cid:durableId="1742290307">
    <w:abstractNumId w:val="20"/>
  </w:num>
  <w:num w:numId="8" w16cid:durableId="1696420602">
    <w:abstractNumId w:val="28"/>
  </w:num>
  <w:num w:numId="9" w16cid:durableId="1722441849">
    <w:abstractNumId w:val="27"/>
  </w:num>
  <w:num w:numId="10" w16cid:durableId="382295598">
    <w:abstractNumId w:val="14"/>
  </w:num>
  <w:num w:numId="11" w16cid:durableId="1566447841">
    <w:abstractNumId w:val="0"/>
  </w:num>
  <w:num w:numId="12" w16cid:durableId="252209137">
    <w:abstractNumId w:val="31"/>
  </w:num>
  <w:num w:numId="13" w16cid:durableId="909313477">
    <w:abstractNumId w:val="7"/>
  </w:num>
  <w:num w:numId="14" w16cid:durableId="1987735317">
    <w:abstractNumId w:val="5"/>
  </w:num>
  <w:num w:numId="15" w16cid:durableId="1795294563">
    <w:abstractNumId w:val="32"/>
  </w:num>
  <w:num w:numId="16" w16cid:durableId="559368244">
    <w:abstractNumId w:val="19"/>
  </w:num>
  <w:num w:numId="17" w16cid:durableId="655500192">
    <w:abstractNumId w:val="29"/>
  </w:num>
  <w:num w:numId="18" w16cid:durableId="1192766693">
    <w:abstractNumId w:val="6"/>
  </w:num>
  <w:num w:numId="19" w16cid:durableId="1466309426">
    <w:abstractNumId w:val="15"/>
  </w:num>
  <w:num w:numId="20" w16cid:durableId="1231311812">
    <w:abstractNumId w:val="30"/>
  </w:num>
  <w:num w:numId="21" w16cid:durableId="1528062488">
    <w:abstractNumId w:val="25"/>
  </w:num>
  <w:num w:numId="22" w16cid:durableId="160317922">
    <w:abstractNumId w:val="2"/>
  </w:num>
  <w:num w:numId="23" w16cid:durableId="1586769865">
    <w:abstractNumId w:val="17"/>
  </w:num>
  <w:num w:numId="24" w16cid:durableId="852260968">
    <w:abstractNumId w:val="10"/>
  </w:num>
  <w:num w:numId="25" w16cid:durableId="1306859201">
    <w:abstractNumId w:val="35"/>
  </w:num>
  <w:num w:numId="26" w16cid:durableId="1415543503">
    <w:abstractNumId w:val="34"/>
  </w:num>
  <w:num w:numId="27" w16cid:durableId="102772244">
    <w:abstractNumId w:val="23"/>
  </w:num>
  <w:num w:numId="28" w16cid:durableId="2092505809">
    <w:abstractNumId w:val="16"/>
  </w:num>
  <w:num w:numId="29" w16cid:durableId="1717654997">
    <w:abstractNumId w:val="21"/>
  </w:num>
  <w:num w:numId="30" w16cid:durableId="1392460032">
    <w:abstractNumId w:val="13"/>
  </w:num>
  <w:num w:numId="31" w16cid:durableId="1516653309">
    <w:abstractNumId w:val="18"/>
  </w:num>
  <w:num w:numId="32" w16cid:durableId="808787608">
    <w:abstractNumId w:val="4"/>
  </w:num>
  <w:num w:numId="33" w16cid:durableId="1386952920">
    <w:abstractNumId w:val="1"/>
  </w:num>
  <w:num w:numId="34" w16cid:durableId="1615282243">
    <w:abstractNumId w:val="33"/>
  </w:num>
  <w:num w:numId="35" w16cid:durableId="1613706839">
    <w:abstractNumId w:val="24"/>
  </w:num>
  <w:num w:numId="36" w16cid:durableId="176503746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E1"/>
    <w:rsid w:val="0000567B"/>
    <w:rsid w:val="00007CD5"/>
    <w:rsid w:val="000143E7"/>
    <w:rsid w:val="00022560"/>
    <w:rsid w:val="00022FBB"/>
    <w:rsid w:val="000445FC"/>
    <w:rsid w:val="00054A37"/>
    <w:rsid w:val="00072F7F"/>
    <w:rsid w:val="00077151"/>
    <w:rsid w:val="000803B7"/>
    <w:rsid w:val="000837DC"/>
    <w:rsid w:val="0009589F"/>
    <w:rsid w:val="000C5144"/>
    <w:rsid w:val="000D4742"/>
    <w:rsid w:val="000D704D"/>
    <w:rsid w:val="000F6707"/>
    <w:rsid w:val="001412B6"/>
    <w:rsid w:val="0018489A"/>
    <w:rsid w:val="00191DAD"/>
    <w:rsid w:val="001971BF"/>
    <w:rsid w:val="001B47CF"/>
    <w:rsid w:val="001F0B24"/>
    <w:rsid w:val="001F27B4"/>
    <w:rsid w:val="001F759B"/>
    <w:rsid w:val="00206649"/>
    <w:rsid w:val="002144F6"/>
    <w:rsid w:val="00216BB6"/>
    <w:rsid w:val="00235B17"/>
    <w:rsid w:val="00235E67"/>
    <w:rsid w:val="00240A27"/>
    <w:rsid w:val="00242C96"/>
    <w:rsid w:val="00250FE2"/>
    <w:rsid w:val="0026760B"/>
    <w:rsid w:val="0028137E"/>
    <w:rsid w:val="002846CF"/>
    <w:rsid w:val="002B34D0"/>
    <w:rsid w:val="002D5185"/>
    <w:rsid w:val="002F1310"/>
    <w:rsid w:val="003045C0"/>
    <w:rsid w:val="003142D3"/>
    <w:rsid w:val="00341A51"/>
    <w:rsid w:val="00383897"/>
    <w:rsid w:val="003A59A3"/>
    <w:rsid w:val="003B1EF5"/>
    <w:rsid w:val="003B2D25"/>
    <w:rsid w:val="003B6CF8"/>
    <w:rsid w:val="003C6571"/>
    <w:rsid w:val="003C6DEE"/>
    <w:rsid w:val="003C7029"/>
    <w:rsid w:val="003E29AD"/>
    <w:rsid w:val="003E2FFF"/>
    <w:rsid w:val="00400CCA"/>
    <w:rsid w:val="00407D4D"/>
    <w:rsid w:val="00451896"/>
    <w:rsid w:val="00462180"/>
    <w:rsid w:val="00473644"/>
    <w:rsid w:val="00476BD7"/>
    <w:rsid w:val="00496B7B"/>
    <w:rsid w:val="004A1B28"/>
    <w:rsid w:val="004A1E16"/>
    <w:rsid w:val="004B208E"/>
    <w:rsid w:val="004C7346"/>
    <w:rsid w:val="004D1FC7"/>
    <w:rsid w:val="004F4732"/>
    <w:rsid w:val="00522B4A"/>
    <w:rsid w:val="00542C9F"/>
    <w:rsid w:val="00576D33"/>
    <w:rsid w:val="00582A8C"/>
    <w:rsid w:val="00583064"/>
    <w:rsid w:val="005B2217"/>
    <w:rsid w:val="005B22AF"/>
    <w:rsid w:val="005B6A62"/>
    <w:rsid w:val="005D47D4"/>
    <w:rsid w:val="00610494"/>
    <w:rsid w:val="0061236E"/>
    <w:rsid w:val="00652EE3"/>
    <w:rsid w:val="00663432"/>
    <w:rsid w:val="00667C66"/>
    <w:rsid w:val="006831FB"/>
    <w:rsid w:val="0069361E"/>
    <w:rsid w:val="006A01B7"/>
    <w:rsid w:val="006A25A4"/>
    <w:rsid w:val="006A4257"/>
    <w:rsid w:val="006B54E0"/>
    <w:rsid w:val="006C366C"/>
    <w:rsid w:val="006E4215"/>
    <w:rsid w:val="006E6B24"/>
    <w:rsid w:val="00714EA2"/>
    <w:rsid w:val="00743665"/>
    <w:rsid w:val="00761069"/>
    <w:rsid w:val="00796CFC"/>
    <w:rsid w:val="007A34C3"/>
    <w:rsid w:val="007B7364"/>
    <w:rsid w:val="007D5174"/>
    <w:rsid w:val="007D640E"/>
    <w:rsid w:val="007F6A8B"/>
    <w:rsid w:val="00803C7B"/>
    <w:rsid w:val="00805AC4"/>
    <w:rsid w:val="00835512"/>
    <w:rsid w:val="008442DE"/>
    <w:rsid w:val="00863AD5"/>
    <w:rsid w:val="00863D45"/>
    <w:rsid w:val="00892054"/>
    <w:rsid w:val="0089420D"/>
    <w:rsid w:val="008A72FE"/>
    <w:rsid w:val="008B2923"/>
    <w:rsid w:val="008C5D16"/>
    <w:rsid w:val="008D47ED"/>
    <w:rsid w:val="008F6E35"/>
    <w:rsid w:val="00906403"/>
    <w:rsid w:val="00907A6B"/>
    <w:rsid w:val="00910C89"/>
    <w:rsid w:val="0093466A"/>
    <w:rsid w:val="00960E45"/>
    <w:rsid w:val="009724DE"/>
    <w:rsid w:val="009C4728"/>
    <w:rsid w:val="009E4668"/>
    <w:rsid w:val="009F008B"/>
    <w:rsid w:val="00A10CE9"/>
    <w:rsid w:val="00A31131"/>
    <w:rsid w:val="00A40EB5"/>
    <w:rsid w:val="00A539EC"/>
    <w:rsid w:val="00A54C57"/>
    <w:rsid w:val="00A7418E"/>
    <w:rsid w:val="00AC5108"/>
    <w:rsid w:val="00AD26E9"/>
    <w:rsid w:val="00AF173E"/>
    <w:rsid w:val="00AF4583"/>
    <w:rsid w:val="00AF6C40"/>
    <w:rsid w:val="00B04AA2"/>
    <w:rsid w:val="00B16C35"/>
    <w:rsid w:val="00B20D38"/>
    <w:rsid w:val="00B21308"/>
    <w:rsid w:val="00B6458B"/>
    <w:rsid w:val="00B65C3C"/>
    <w:rsid w:val="00B86E32"/>
    <w:rsid w:val="00B93F96"/>
    <w:rsid w:val="00B96C61"/>
    <w:rsid w:val="00BB462F"/>
    <w:rsid w:val="00BC06E4"/>
    <w:rsid w:val="00BC10E1"/>
    <w:rsid w:val="00BE4E55"/>
    <w:rsid w:val="00BE6B8A"/>
    <w:rsid w:val="00BF62CF"/>
    <w:rsid w:val="00C0047D"/>
    <w:rsid w:val="00C10D0D"/>
    <w:rsid w:val="00C3697B"/>
    <w:rsid w:val="00C44FF6"/>
    <w:rsid w:val="00C75F60"/>
    <w:rsid w:val="00C83BBE"/>
    <w:rsid w:val="00C94AFC"/>
    <w:rsid w:val="00CB7B50"/>
    <w:rsid w:val="00CC0BAF"/>
    <w:rsid w:val="00CC0E15"/>
    <w:rsid w:val="00CD11D1"/>
    <w:rsid w:val="00CD5311"/>
    <w:rsid w:val="00D36DCA"/>
    <w:rsid w:val="00D40350"/>
    <w:rsid w:val="00D51187"/>
    <w:rsid w:val="00DE69AA"/>
    <w:rsid w:val="00DF306B"/>
    <w:rsid w:val="00E03CF5"/>
    <w:rsid w:val="00E1219C"/>
    <w:rsid w:val="00E251C1"/>
    <w:rsid w:val="00E26454"/>
    <w:rsid w:val="00E50757"/>
    <w:rsid w:val="00E56D9D"/>
    <w:rsid w:val="00E6061E"/>
    <w:rsid w:val="00E7640B"/>
    <w:rsid w:val="00E9137B"/>
    <w:rsid w:val="00EB2FE3"/>
    <w:rsid w:val="00EB510E"/>
    <w:rsid w:val="00EB65A9"/>
    <w:rsid w:val="00EC73FC"/>
    <w:rsid w:val="00EC79F2"/>
    <w:rsid w:val="00ED0701"/>
    <w:rsid w:val="00EE2DD0"/>
    <w:rsid w:val="00EE5D8D"/>
    <w:rsid w:val="00EF1199"/>
    <w:rsid w:val="00EF5493"/>
    <w:rsid w:val="00F00021"/>
    <w:rsid w:val="00F10E70"/>
    <w:rsid w:val="00F25C26"/>
    <w:rsid w:val="00F44B13"/>
    <w:rsid w:val="00F7362B"/>
    <w:rsid w:val="00F806A0"/>
    <w:rsid w:val="00F82777"/>
    <w:rsid w:val="00F86461"/>
    <w:rsid w:val="00F86B3B"/>
    <w:rsid w:val="00F92222"/>
    <w:rsid w:val="00FA348D"/>
    <w:rsid w:val="00FF3FF1"/>
    <w:rsid w:val="00FF456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2A0C"/>
  <w15:docId w15:val="{9CFF1759-8108-4F35-8C40-489B5609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4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5C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B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22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494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7640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8137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28137E"/>
  </w:style>
  <w:style w:type="character" w:customStyle="1" w:styleId="apple-converted-space">
    <w:name w:val="apple-converted-space"/>
    <w:basedOn w:val="DefaultParagraphFont"/>
    <w:rsid w:val="005B6A62"/>
  </w:style>
  <w:style w:type="character" w:styleId="PlaceholderText">
    <w:name w:val="Placeholder Text"/>
    <w:basedOn w:val="DefaultParagraphFont"/>
    <w:uiPriority w:val="99"/>
    <w:semiHidden/>
    <w:rsid w:val="004C7346"/>
    <w:rPr>
      <w:color w:val="808080"/>
    </w:rPr>
  </w:style>
  <w:style w:type="paragraph" w:styleId="NoSpacing">
    <w:name w:val="No Spacing"/>
    <w:uiPriority w:val="1"/>
    <w:qFormat/>
    <w:rsid w:val="00D40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0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350"/>
  </w:style>
  <w:style w:type="paragraph" w:styleId="Footer">
    <w:name w:val="footer"/>
    <w:basedOn w:val="Normal"/>
    <w:link w:val="FooterChar"/>
    <w:uiPriority w:val="99"/>
    <w:unhideWhenUsed/>
    <w:rsid w:val="00D40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350"/>
  </w:style>
  <w:style w:type="paragraph" w:styleId="NormalWeb">
    <w:name w:val="Normal (Web)"/>
    <w:basedOn w:val="Normal"/>
    <w:uiPriority w:val="99"/>
    <w:unhideWhenUsed/>
    <w:rsid w:val="0065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E6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5239">
          <w:blockQuote w:val="1"/>
          <w:marLeft w:val="720"/>
          <w:marRight w:val="720"/>
          <w:marTop w:val="100"/>
          <w:marBottom w:val="10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  <w:divsChild>
            <w:div w:id="5507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3180">
          <w:blockQuote w:val="1"/>
          <w:marLeft w:val="720"/>
          <w:marRight w:val="720"/>
          <w:marTop w:val="100"/>
          <w:marBottom w:val="100"/>
          <w:divBdr>
            <w:top w:val="single" w:sz="2" w:space="2" w:color="CCCCCC"/>
            <w:left w:val="single" w:sz="36" w:space="15" w:color="CCCCCC"/>
            <w:bottom w:val="single" w:sz="2" w:space="2" w:color="CCCCCC"/>
            <w:right w:val="single" w:sz="2" w:space="6" w:color="CCCCCC"/>
          </w:divBdr>
          <w:divsChild>
            <w:div w:id="10803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mazon.co.uk/level-Physics-Student-ActiveBook-Science/dp/144799082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aterstones.com/product/ocr-as-a-level-physics-a-student-book-1-activebook/mike-oneill//9781447990826?awaid=3787&amp;utm_source=redbrain&amp;utm_medium=shopping&amp;utm_campaign=css&amp;gclid=Cj0KCQjw7qn1BRDqARIsAKMbHDZTtLJG1klfyrFyoLXayY8rg-ez-WDqG5vdPQFkwQW18eBfwkInp3caAutVEALw_wcB&amp;awc=3787_1588271831_04a559f9e9f21f4ba9eaefe97b593fe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e.jepson@chellaston.derby.sch.u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CAEC5EFC-2687-4220-BE88-35AFAA7CE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D06B2-5417-4D32-9DC6-E14D41BABC9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48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PiXL Science</dc:creator>
  <cp:lastModifiedBy>JEP - Mrs E Jepson (Staff)</cp:lastModifiedBy>
  <cp:revision>22</cp:revision>
  <cp:lastPrinted>2022-06-08T09:38:00Z</cp:lastPrinted>
  <dcterms:created xsi:type="dcterms:W3CDTF">2020-03-24T15:15:00Z</dcterms:created>
  <dcterms:modified xsi:type="dcterms:W3CDTF">2025-06-05T15:30:00Z</dcterms:modified>
</cp:coreProperties>
</file>